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50" w:rsidRDefault="002E0350"/>
    <w:p w:rsidR="00EF5330" w:rsidRDefault="00EF5330" w:rsidP="00EF5330"/>
    <w:p w:rsidR="00EF5330" w:rsidRDefault="00EF5330" w:rsidP="00EF5330"/>
    <w:p w:rsidR="00C61EB5" w:rsidRDefault="00C61EB5" w:rsidP="00C61EB5">
      <w:pPr>
        <w:pStyle w:val="Kop1"/>
        <w:jc w:val="center"/>
        <w:rPr>
          <w:sz w:val="56"/>
          <w:szCs w:val="56"/>
        </w:rPr>
      </w:pPr>
      <w:r w:rsidRPr="00222D35">
        <w:rPr>
          <w:sz w:val="56"/>
          <w:szCs w:val="56"/>
        </w:rPr>
        <w:t xml:space="preserve">Practicum </w:t>
      </w:r>
    </w:p>
    <w:p w:rsidR="00C61EB5" w:rsidRPr="00222D35" w:rsidRDefault="00C61EB5" w:rsidP="00C61EB5">
      <w:pPr>
        <w:pStyle w:val="Kop1"/>
        <w:jc w:val="center"/>
        <w:rPr>
          <w:sz w:val="56"/>
          <w:szCs w:val="56"/>
        </w:rPr>
      </w:pPr>
      <w:r>
        <w:rPr>
          <w:sz w:val="56"/>
          <w:szCs w:val="56"/>
        </w:rPr>
        <w:t>L</w:t>
      </w:r>
      <w:r w:rsidRPr="00222D35">
        <w:rPr>
          <w:sz w:val="56"/>
          <w:szCs w:val="56"/>
        </w:rPr>
        <w:t>andbouwwerktuigen</w:t>
      </w:r>
    </w:p>
    <w:p w:rsidR="00C61EB5" w:rsidRPr="00222D35" w:rsidRDefault="00C61EB5" w:rsidP="00C61EB5">
      <w:pPr>
        <w:pStyle w:val="Kop1"/>
        <w:jc w:val="center"/>
        <w:rPr>
          <w:sz w:val="56"/>
          <w:szCs w:val="56"/>
        </w:rPr>
      </w:pPr>
    </w:p>
    <w:p w:rsidR="00C61EB5" w:rsidRPr="00222D35" w:rsidRDefault="00C61EB5" w:rsidP="00C61EB5">
      <w:pPr>
        <w:pStyle w:val="Kop1"/>
        <w:jc w:val="center"/>
        <w:rPr>
          <w:sz w:val="56"/>
          <w:szCs w:val="56"/>
        </w:rPr>
      </w:pPr>
      <w:r>
        <w:rPr>
          <w:sz w:val="56"/>
          <w:szCs w:val="56"/>
        </w:rPr>
        <w:t>Taak m</w:t>
      </w:r>
      <w:r w:rsidRPr="00222D35">
        <w:rPr>
          <w:sz w:val="56"/>
          <w:szCs w:val="56"/>
        </w:rPr>
        <w:t>aaimachine</w:t>
      </w:r>
    </w:p>
    <w:p w:rsidR="00C61EB5" w:rsidRPr="00AF435C" w:rsidRDefault="00C61EB5" w:rsidP="00C61EB5"/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C61EB5">
      <w:r>
        <w:rPr>
          <w:noProof/>
          <w:color w:val="000000"/>
          <w:sz w:val="17"/>
          <w:szCs w:val="17"/>
        </w:rPr>
        <w:drawing>
          <wp:inline distT="0" distB="0" distL="0" distR="0">
            <wp:extent cx="6124575" cy="1304925"/>
            <wp:effectExtent l="19050" t="0" r="9525" b="0"/>
            <wp:docPr id="7" name="Afbeelding 2" descr="78135x564y120,property=data,lang=de_D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8135x564y120,property=data,lang=de_D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C61EB5"/>
    <w:p w:rsidR="00C61EB5" w:rsidRPr="00CA36E4" w:rsidRDefault="00C61EB5" w:rsidP="00C61EB5">
      <w:pPr>
        <w:rPr>
          <w:sz w:val="24"/>
          <w:szCs w:val="24"/>
        </w:rPr>
      </w:pPr>
      <w:r w:rsidRPr="00CA36E4">
        <w:rPr>
          <w:sz w:val="24"/>
          <w:szCs w:val="24"/>
        </w:rPr>
        <w:t>Onderwerp</w:t>
      </w:r>
      <w:r w:rsidRPr="00CA36E4">
        <w:rPr>
          <w:sz w:val="24"/>
          <w:szCs w:val="24"/>
        </w:rPr>
        <w:tab/>
        <w:t>:</w:t>
      </w:r>
      <w:r w:rsidRPr="00CA36E4">
        <w:rPr>
          <w:sz w:val="24"/>
          <w:szCs w:val="24"/>
        </w:rPr>
        <w:tab/>
        <w:t>De maaimachine</w:t>
      </w:r>
    </w:p>
    <w:p w:rsidR="00C61EB5" w:rsidRPr="00CA36E4" w:rsidRDefault="00C61EB5" w:rsidP="00C61EB5">
      <w:pPr>
        <w:rPr>
          <w:sz w:val="24"/>
          <w:szCs w:val="24"/>
        </w:rPr>
      </w:pPr>
      <w:r w:rsidRPr="00CA36E4">
        <w:rPr>
          <w:sz w:val="24"/>
          <w:szCs w:val="24"/>
        </w:rPr>
        <w:t>Leerdoelen</w:t>
      </w:r>
      <w:r w:rsidRPr="00CA36E4">
        <w:rPr>
          <w:sz w:val="24"/>
          <w:szCs w:val="24"/>
        </w:rPr>
        <w:tab/>
        <w:t>:</w:t>
      </w:r>
      <w:r w:rsidRPr="00CA36E4">
        <w:rPr>
          <w:sz w:val="24"/>
          <w:szCs w:val="24"/>
        </w:rPr>
        <w:tab/>
        <w:t>De leerling kan de onderdelen van een maaier benoemen</w:t>
      </w:r>
    </w:p>
    <w:p w:rsidR="00C61EB5" w:rsidRPr="00CA36E4" w:rsidRDefault="00C61EB5" w:rsidP="00C61EB5">
      <w:pPr>
        <w:ind w:left="2160"/>
        <w:rPr>
          <w:sz w:val="24"/>
          <w:szCs w:val="24"/>
        </w:rPr>
      </w:pPr>
      <w:r w:rsidRPr="00CA36E4">
        <w:rPr>
          <w:sz w:val="24"/>
          <w:szCs w:val="24"/>
        </w:rPr>
        <w:t>De leerling kan de basisafstellingen van een maaier</w:t>
      </w:r>
      <w:r w:rsidRPr="00CA36E4">
        <w:rPr>
          <w:sz w:val="24"/>
          <w:szCs w:val="24"/>
        </w:rPr>
        <w:br/>
        <w:t>uitvoeren</w:t>
      </w:r>
    </w:p>
    <w:p w:rsidR="00C61EB5" w:rsidRPr="00CA36E4" w:rsidRDefault="00C61EB5" w:rsidP="00C61EB5">
      <w:pPr>
        <w:rPr>
          <w:sz w:val="24"/>
          <w:szCs w:val="24"/>
        </w:rPr>
      </w:pPr>
      <w:r w:rsidRPr="00CA36E4">
        <w:rPr>
          <w:sz w:val="24"/>
          <w:szCs w:val="24"/>
        </w:rPr>
        <w:tab/>
      </w:r>
      <w:r w:rsidRPr="00CA36E4">
        <w:rPr>
          <w:sz w:val="24"/>
          <w:szCs w:val="24"/>
        </w:rPr>
        <w:tab/>
      </w:r>
      <w:r w:rsidRPr="00CA36E4">
        <w:rPr>
          <w:sz w:val="24"/>
          <w:szCs w:val="24"/>
        </w:rPr>
        <w:tab/>
        <w:t>De leerling begrijpt de principes en kan deze toelichten</w:t>
      </w:r>
    </w:p>
    <w:p w:rsidR="00C61EB5" w:rsidRPr="00CA36E4" w:rsidRDefault="00C61EB5" w:rsidP="00C61EB5">
      <w:pPr>
        <w:rPr>
          <w:sz w:val="24"/>
          <w:szCs w:val="24"/>
        </w:rPr>
      </w:pPr>
    </w:p>
    <w:p w:rsidR="00C61EB5" w:rsidRPr="00CA36E4" w:rsidRDefault="00C61EB5" w:rsidP="00C61EB5">
      <w:pPr>
        <w:rPr>
          <w:sz w:val="24"/>
          <w:szCs w:val="24"/>
        </w:rPr>
      </w:pPr>
      <w:r w:rsidRPr="00CA36E4">
        <w:rPr>
          <w:sz w:val="24"/>
          <w:szCs w:val="24"/>
        </w:rPr>
        <w:t>Hulpmiddelen :</w:t>
      </w:r>
      <w:r w:rsidRPr="00CA36E4">
        <w:rPr>
          <w:sz w:val="24"/>
          <w:szCs w:val="24"/>
        </w:rPr>
        <w:tab/>
        <w:t>Maaier en tractor</w:t>
      </w:r>
    </w:p>
    <w:p w:rsidR="00C61EB5" w:rsidRPr="00CA36E4" w:rsidRDefault="00C61EB5" w:rsidP="00C61EB5">
      <w:pPr>
        <w:rPr>
          <w:sz w:val="24"/>
          <w:szCs w:val="24"/>
        </w:rPr>
      </w:pPr>
    </w:p>
    <w:p w:rsidR="00C61EB5" w:rsidRPr="00CA36E4" w:rsidRDefault="00C61EB5" w:rsidP="00C61EB5">
      <w:pPr>
        <w:rPr>
          <w:sz w:val="24"/>
          <w:szCs w:val="24"/>
        </w:rPr>
      </w:pPr>
      <w:r w:rsidRPr="00CA36E4">
        <w:rPr>
          <w:sz w:val="24"/>
          <w:szCs w:val="24"/>
        </w:rPr>
        <w:t>Literatuur :</w:t>
      </w:r>
      <w:r w:rsidRPr="00CA36E4">
        <w:rPr>
          <w:sz w:val="24"/>
          <w:szCs w:val="24"/>
        </w:rPr>
        <w:tab/>
      </w:r>
      <w:r w:rsidRPr="00CA36E4">
        <w:rPr>
          <w:sz w:val="24"/>
          <w:szCs w:val="24"/>
        </w:rPr>
        <w:tab/>
        <w:t>Handleiding maaimachine</w:t>
      </w:r>
    </w:p>
    <w:p w:rsidR="00C61EB5" w:rsidRPr="00C61EB5" w:rsidRDefault="00C61EB5" w:rsidP="00C61EB5">
      <w:pPr>
        <w:pStyle w:val="Kop2"/>
        <w:rPr>
          <w:lang w:val="nl-NL"/>
        </w:rPr>
      </w:pPr>
      <w:r w:rsidRPr="00C61EB5">
        <w:rPr>
          <w:lang w:val="nl-NL"/>
        </w:rPr>
        <w:br w:type="page"/>
      </w:r>
      <w:r w:rsidRPr="00C61EB5">
        <w:rPr>
          <w:lang w:val="nl-NL"/>
        </w:rPr>
        <w:lastRenderedPageBreak/>
        <w:t>Opdracht 1.</w:t>
      </w:r>
      <w:r w:rsidRPr="00C61EB5">
        <w:rPr>
          <w:lang w:val="nl-NL"/>
        </w:rPr>
        <w:tab/>
        <w:t>Herkennen van de onderdelen</w:t>
      </w:r>
      <w:bookmarkStart w:id="0" w:name="_GoBack"/>
    </w:p>
    <w:p w:rsidR="00C61EB5" w:rsidRDefault="00C61EB5" w:rsidP="00C61EB5"/>
    <w:bookmarkEnd w:id="0"/>
    <w:p w:rsidR="00C61EB5" w:rsidRDefault="00C74E29" w:rsidP="00C61EB5">
      <w:r>
        <w:t xml:space="preserve">Kies één van de </w:t>
      </w:r>
      <w:r w:rsidR="00E24DEC">
        <w:t>maai</w:t>
      </w:r>
      <w:r>
        <w:t>ers</w:t>
      </w:r>
      <w:r w:rsidR="00C61EB5">
        <w:t xml:space="preserve"> die op school aanwezig is:</w:t>
      </w:r>
    </w:p>
    <w:p w:rsidR="00C61EB5" w:rsidRDefault="00C61EB5" w:rsidP="00C61EB5"/>
    <w:p w:rsidR="00C61EB5" w:rsidRDefault="00C61EB5" w:rsidP="00C61EB5">
      <w:r>
        <w:t xml:space="preserve">Gebruik voor alle vragen de gebruikershandleiding als </w:t>
      </w:r>
      <w:r w:rsidR="00C74E29">
        <w:t>naslagwerk.</w:t>
      </w:r>
    </w:p>
    <w:p w:rsidR="00C61EB5" w:rsidRDefault="00C61EB5" w:rsidP="00C61EB5"/>
    <w:p w:rsidR="00C61EB5" w:rsidRDefault="00C61EB5" w:rsidP="00C74E29">
      <w:pPr>
        <w:pStyle w:val="Lijstalinea"/>
        <w:numPr>
          <w:ilvl w:val="0"/>
          <w:numId w:val="21"/>
        </w:numPr>
      </w:pPr>
      <w:r>
        <w:t>Wat is het merk en type van de maaier?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74E29">
      <w:pPr>
        <w:pStyle w:val="Lijstalinea"/>
        <w:numPr>
          <w:ilvl w:val="0"/>
          <w:numId w:val="21"/>
        </w:numPr>
      </w:pPr>
      <w:r>
        <w:t>Is het een aanbouwmaaier of een getrokken maaier?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74E29">
      <w:pPr>
        <w:pStyle w:val="Lijstalinea"/>
        <w:numPr>
          <w:ilvl w:val="0"/>
          <w:numId w:val="21"/>
        </w:numPr>
      </w:pPr>
      <w:r>
        <w:t>Hoeveel trommels of schijven heeft de machine?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74E29">
      <w:pPr>
        <w:pStyle w:val="Lijstalinea"/>
        <w:numPr>
          <w:ilvl w:val="0"/>
          <w:numId w:val="21"/>
        </w:numPr>
      </w:pPr>
      <w:r>
        <w:t>Hoeveel messen heeft de machine per trommel of schijf?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74E29">
      <w:pPr>
        <w:pStyle w:val="Lijstalinea"/>
        <w:numPr>
          <w:ilvl w:val="0"/>
          <w:numId w:val="21"/>
        </w:numPr>
      </w:pPr>
      <w:r>
        <w:t>Wat is de maaibreedte?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74E29">
      <w:pPr>
        <w:pStyle w:val="Lijstalinea"/>
        <w:numPr>
          <w:ilvl w:val="0"/>
          <w:numId w:val="21"/>
        </w:numPr>
      </w:pPr>
      <w:r>
        <w:t>Hoe is de hoogte van de 3-puntsbok te verstellen? Hoe bepaal je deze hoogte?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74E29">
      <w:pPr>
        <w:pStyle w:val="Lijstalinea"/>
        <w:numPr>
          <w:ilvl w:val="0"/>
          <w:numId w:val="21"/>
        </w:numPr>
      </w:pPr>
      <w:r>
        <w:t>Hoe vaak draait de schijf of trommel rond als de tussenas 10 keer is rond gedraaid?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74E29">
      <w:pPr>
        <w:pStyle w:val="Lijstalinea"/>
        <w:numPr>
          <w:ilvl w:val="0"/>
          <w:numId w:val="21"/>
        </w:numPr>
      </w:pPr>
      <w:r>
        <w:t>Bij welk aftakastoerental moet deze maaier werken? (zoek op in de handleiding)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74E29">
      <w:pPr>
        <w:pStyle w:val="Lijstalinea"/>
        <w:numPr>
          <w:ilvl w:val="0"/>
          <w:numId w:val="21"/>
        </w:numPr>
      </w:pPr>
      <w:r>
        <w:t>Hoeveel omwentelingen per minuut maken de schijven of trommels dan?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>
      <w:r>
        <w:br w:type="page"/>
      </w:r>
    </w:p>
    <w:p w:rsidR="00C61EB5" w:rsidRDefault="00C61EB5" w:rsidP="00C74E29">
      <w:pPr>
        <w:pStyle w:val="Lijstalinea"/>
        <w:numPr>
          <w:ilvl w:val="0"/>
          <w:numId w:val="21"/>
        </w:numPr>
      </w:pPr>
      <w:r>
        <w:lastRenderedPageBreak/>
        <w:t>Bereken de aanbevolen maximale rijsnelheid. (antwoord met berekening)</w:t>
      </w:r>
    </w:p>
    <w:p w:rsidR="00C61EB5" w:rsidRDefault="00C61EB5" w:rsidP="00C61EB5"/>
    <w:p w:rsidR="005B10AA" w:rsidRDefault="005B10AA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74E29">
      <w:pPr>
        <w:pStyle w:val="Lijstalinea"/>
        <w:numPr>
          <w:ilvl w:val="0"/>
          <w:numId w:val="21"/>
        </w:numPr>
      </w:pPr>
      <w:r>
        <w:t>Bereken het opgenomen vermogen van de maaier. (antwoord met berekening)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74E29">
      <w:pPr>
        <w:pStyle w:val="Lijstalinea"/>
        <w:numPr>
          <w:ilvl w:val="0"/>
          <w:numId w:val="21"/>
        </w:numPr>
      </w:pPr>
      <w:r>
        <w:t>Wat is de theoretische capaciteit? (antwoord met berekening)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74E29">
      <w:pPr>
        <w:pStyle w:val="Lijstalinea"/>
        <w:numPr>
          <w:ilvl w:val="0"/>
          <w:numId w:val="21"/>
        </w:numPr>
      </w:pPr>
      <w:r>
        <w:t>Door welke 3 oorzaken wordt de capaciteit beperkt?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74E29" w:rsidRDefault="00C61EB5" w:rsidP="00C74E29">
      <w:pPr>
        <w:pStyle w:val="Lijstalinea"/>
        <w:numPr>
          <w:ilvl w:val="0"/>
          <w:numId w:val="21"/>
        </w:numPr>
      </w:pPr>
      <w:r>
        <w:t>Hoe is de mesbevestiging aan de trommel of schijf?</w:t>
      </w:r>
      <w:r>
        <w:br/>
        <w:t>Verduidelijk je antwoord met een tekening of afbeelding.</w:t>
      </w:r>
    </w:p>
    <w:p w:rsidR="00C74E29" w:rsidRDefault="00C74E29" w:rsidP="00C74E29">
      <w:pPr>
        <w:pStyle w:val="Lijstalinea"/>
      </w:pP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3A228D" w:rsidP="00C61EB5">
      <w:r>
        <w:rPr>
          <w:noProof/>
        </w:rPr>
        <mc:AlternateContent>
          <mc:Choice Requires="wps">
            <w:drawing>
              <wp:inline distT="0" distB="0" distL="0" distR="0">
                <wp:extent cx="5600700" cy="3398520"/>
                <wp:effectExtent l="9525" t="9525" r="9525" b="11430"/>
                <wp:docPr id="10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CB610" id="Rectangle 352" o:spid="_x0000_s1026" style="width:441pt;height:2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">
                <w10:anchorlock/>
              </v:rect>
            </w:pict>
          </mc:Fallback>
        </mc:AlternateContent>
      </w:r>
    </w:p>
    <w:p w:rsidR="00C61EB5" w:rsidRDefault="00C61EB5" w:rsidP="00C74E29">
      <w:r>
        <w:br w:type="page"/>
      </w:r>
    </w:p>
    <w:p w:rsidR="00C61EB5" w:rsidRDefault="00C61EB5" w:rsidP="00C61EB5"/>
    <w:p w:rsidR="00C61EB5" w:rsidRDefault="00C61EB5" w:rsidP="00C61EB5"/>
    <w:p w:rsidR="00C61EB5" w:rsidRDefault="00C61EB5" w:rsidP="00C61EB5"/>
    <w:p w:rsidR="00C61EB5" w:rsidRDefault="002D0C6D" w:rsidP="002D0C6D">
      <w:pPr>
        <w:pStyle w:val="Lijstalinea"/>
        <w:numPr>
          <w:ilvl w:val="0"/>
          <w:numId w:val="21"/>
        </w:numPr>
      </w:pPr>
      <w:r>
        <w:t xml:space="preserve">Waaruit bestaat </w:t>
      </w:r>
      <w:r w:rsidR="00C61EB5">
        <w:t>het dagelijks onderhoud? (zoek op in de handleiding)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Pr="00AF435C" w:rsidRDefault="00C61EB5" w:rsidP="00C61EB5"/>
    <w:p w:rsidR="00C61EB5" w:rsidRDefault="002D0C6D" w:rsidP="002D0C6D">
      <w:pPr>
        <w:pStyle w:val="Lijstalinea"/>
        <w:numPr>
          <w:ilvl w:val="0"/>
          <w:numId w:val="21"/>
        </w:numPr>
      </w:pPr>
      <w:r>
        <w:t xml:space="preserve">Waaruit bestaat </w:t>
      </w:r>
      <w:r w:rsidR="00C61EB5">
        <w:t>het periodiek onderhoud? (zoek op in de handleiding)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Pr="00AF435C" w:rsidRDefault="00C61EB5" w:rsidP="00C61EB5"/>
    <w:p w:rsidR="00C61EB5" w:rsidRDefault="00C61EB5" w:rsidP="002D0C6D">
      <w:pPr>
        <w:pStyle w:val="Lijstalinea"/>
        <w:numPr>
          <w:ilvl w:val="0"/>
          <w:numId w:val="21"/>
        </w:numPr>
      </w:pPr>
      <w:r>
        <w:t>Is de maaier voorzien van een kneuzer?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Pr="00AF435C" w:rsidRDefault="00C61EB5" w:rsidP="00C61EB5"/>
    <w:p w:rsidR="00C61EB5" w:rsidRDefault="00C61EB5" w:rsidP="002D0C6D">
      <w:pPr>
        <w:pStyle w:val="Lijstalinea"/>
        <w:numPr>
          <w:ilvl w:val="0"/>
          <w:numId w:val="21"/>
        </w:numPr>
      </w:pPr>
      <w:r>
        <w:t>Op welke manier is de kneuzer verstelbaar? Hoe stel je intensiviteit in?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Pr="00AF435C" w:rsidRDefault="00C61EB5" w:rsidP="00C61EB5"/>
    <w:p w:rsidR="00C61EB5" w:rsidRDefault="00C61EB5" w:rsidP="002D0C6D">
      <w:pPr>
        <w:pStyle w:val="Lijstalinea"/>
        <w:numPr>
          <w:ilvl w:val="0"/>
          <w:numId w:val="21"/>
        </w:numPr>
      </w:pPr>
      <w:r>
        <w:t xml:space="preserve">Wat </w:t>
      </w:r>
      <w:r w:rsidR="002D0C6D">
        <w:t>is de nieuwwaarde van dit type maaier</w:t>
      </w:r>
      <w:r>
        <w:t>? Bel eventueel een mechanisatiebedrijf of vraag jouw stagebegeleider.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Default="00C61EB5" w:rsidP="00C61EB5"/>
    <w:p w:rsidR="00C61EB5" w:rsidRDefault="00C61EB5" w:rsidP="00C61EB5">
      <w:r>
        <w:t>……………………………………………………………………………………………………………………..</w:t>
      </w:r>
    </w:p>
    <w:p w:rsidR="00C61EB5" w:rsidRPr="00AF435C" w:rsidRDefault="00C61EB5" w:rsidP="00C61EB5"/>
    <w:p w:rsidR="00C61EB5" w:rsidRDefault="00C61EB5" w:rsidP="00C61EB5"/>
    <w:p w:rsidR="00C61EB5" w:rsidRDefault="00C61EB5" w:rsidP="00C61EB5"/>
    <w:p w:rsidR="00C61EB5" w:rsidRPr="00C61EB5" w:rsidRDefault="00C61EB5" w:rsidP="00C61EB5">
      <w:pPr>
        <w:pStyle w:val="Kop2"/>
        <w:rPr>
          <w:lang w:val="nl-NL"/>
        </w:rPr>
      </w:pPr>
      <w:r w:rsidRPr="00C61EB5">
        <w:rPr>
          <w:lang w:val="nl-NL"/>
        </w:rPr>
        <w:br w:type="page"/>
      </w:r>
      <w:r w:rsidRPr="00C61EB5">
        <w:rPr>
          <w:lang w:val="nl-NL"/>
        </w:rPr>
        <w:lastRenderedPageBreak/>
        <w:t>Opdracht 2. Het maaien</w:t>
      </w:r>
    </w:p>
    <w:p w:rsidR="00C61EB5" w:rsidRDefault="00C61EB5" w:rsidP="00C61EB5"/>
    <w:p w:rsidR="00C61EB5" w:rsidRDefault="00C61EB5" w:rsidP="00C61EB5">
      <w:r>
        <w:t>Gebruik voor alle vragen de gebruikershandleiding als naslagwerk.</w:t>
      </w:r>
    </w:p>
    <w:p w:rsidR="00C61EB5" w:rsidRDefault="00C61EB5" w:rsidP="00C61EB5"/>
    <w:p w:rsidR="00C61EB5" w:rsidRDefault="00C61EB5" w:rsidP="002D0C6D">
      <w:pPr>
        <w:pStyle w:val="Lijstalinea"/>
        <w:numPr>
          <w:ilvl w:val="1"/>
          <w:numId w:val="15"/>
        </w:numPr>
      </w:pPr>
      <w:r>
        <w:t>Koppel de maaimachine op de juiste wijze achter de meest geschikte tractor.</w:t>
      </w:r>
    </w:p>
    <w:p w:rsidR="002D0C6D" w:rsidRDefault="002D0C6D" w:rsidP="002D0C6D">
      <w:pPr>
        <w:pStyle w:val="Lijstalinea"/>
      </w:pPr>
    </w:p>
    <w:p w:rsidR="00C61EB5" w:rsidRDefault="00C61EB5" w:rsidP="00C61EB5">
      <w:pPr>
        <w:numPr>
          <w:ilvl w:val="1"/>
          <w:numId w:val="15"/>
        </w:numPr>
      </w:pPr>
      <w:r>
        <w:t>Welke regels gelden bij aanbouw van deze maaier voor de:</w:t>
      </w:r>
    </w:p>
    <w:p w:rsidR="002D0C6D" w:rsidRDefault="002D0C6D" w:rsidP="002D0C6D">
      <w:pPr>
        <w:ind w:left="720"/>
      </w:pPr>
    </w:p>
    <w:p w:rsidR="00C61EB5" w:rsidRDefault="00C61EB5" w:rsidP="002D0C6D">
      <w:pPr>
        <w:pStyle w:val="Lijstalinea"/>
        <w:numPr>
          <w:ilvl w:val="0"/>
          <w:numId w:val="23"/>
        </w:numPr>
      </w:pPr>
      <w:r>
        <w:t>Lengte van de hefstangen t.o.v. elkaar?</w:t>
      </w:r>
    </w:p>
    <w:p w:rsidR="002D0C6D" w:rsidRDefault="002D0C6D" w:rsidP="002D0C6D">
      <w:pPr>
        <w:pStyle w:val="Lijstalinea"/>
        <w:ind w:left="1080"/>
      </w:pPr>
    </w:p>
    <w:p w:rsidR="00C61EB5" w:rsidRDefault="00C61EB5" w:rsidP="00C61EB5"/>
    <w:p w:rsidR="00C61EB5" w:rsidRDefault="00C61EB5" w:rsidP="002D0C6D">
      <w:pPr>
        <w:pStyle w:val="Lijstalinea"/>
        <w:numPr>
          <w:ilvl w:val="0"/>
          <w:numId w:val="23"/>
        </w:numPr>
      </w:pPr>
      <w:r>
        <w:t>Lengte van de topstang?</w:t>
      </w:r>
    </w:p>
    <w:p w:rsidR="002D0C6D" w:rsidRDefault="002D0C6D" w:rsidP="002D0C6D">
      <w:pPr>
        <w:pStyle w:val="Lijstalinea"/>
        <w:ind w:left="1080"/>
      </w:pPr>
    </w:p>
    <w:p w:rsidR="00C61EB5" w:rsidRDefault="00C61EB5" w:rsidP="00C61EB5"/>
    <w:p w:rsidR="00C61EB5" w:rsidRDefault="00C61EB5" w:rsidP="002D0C6D">
      <w:pPr>
        <w:pStyle w:val="Lijstalinea"/>
        <w:numPr>
          <w:ilvl w:val="0"/>
          <w:numId w:val="23"/>
        </w:numPr>
      </w:pPr>
      <w:r>
        <w:t>Stabilisatie</w:t>
      </w:r>
      <w:r w:rsidR="002D0C6D">
        <w:t xml:space="preserve"> los of vast</w:t>
      </w:r>
      <w:r>
        <w:t>?</w:t>
      </w:r>
    </w:p>
    <w:p w:rsidR="002D0C6D" w:rsidRDefault="002D0C6D" w:rsidP="002D0C6D">
      <w:pPr>
        <w:pStyle w:val="Lijstalinea"/>
        <w:ind w:left="1080"/>
      </w:pPr>
    </w:p>
    <w:p w:rsidR="00C61EB5" w:rsidRDefault="00C61EB5" w:rsidP="00C61EB5"/>
    <w:p w:rsidR="00C61EB5" w:rsidRDefault="00C61EB5" w:rsidP="002D0C6D">
      <w:pPr>
        <w:pStyle w:val="Lijstalinea"/>
        <w:numPr>
          <w:ilvl w:val="0"/>
          <w:numId w:val="23"/>
        </w:numPr>
      </w:pPr>
      <w:r>
        <w:t>Hoogte van de hefinrichting tijdens het maaien?</w:t>
      </w:r>
    </w:p>
    <w:p w:rsidR="002D0C6D" w:rsidRDefault="002D0C6D" w:rsidP="002D0C6D">
      <w:pPr>
        <w:pStyle w:val="Lijstalinea"/>
        <w:ind w:left="1080"/>
      </w:pPr>
    </w:p>
    <w:p w:rsidR="00C61EB5" w:rsidRDefault="00C61EB5" w:rsidP="00C61EB5"/>
    <w:p w:rsidR="00C61EB5" w:rsidRDefault="00C61EB5" w:rsidP="002D0C6D">
      <w:pPr>
        <w:pStyle w:val="Lijstalinea"/>
        <w:numPr>
          <w:ilvl w:val="0"/>
          <w:numId w:val="23"/>
        </w:numPr>
      </w:pPr>
      <w:r>
        <w:t>Regeling van de hefinrichting? (positie, trekkracht, meng)</w:t>
      </w:r>
    </w:p>
    <w:p w:rsidR="002D0C6D" w:rsidRDefault="002D0C6D" w:rsidP="002D0C6D">
      <w:pPr>
        <w:pStyle w:val="Lijstalinea"/>
        <w:ind w:left="1080"/>
      </w:pPr>
    </w:p>
    <w:p w:rsidR="00C61EB5" w:rsidRDefault="00C61EB5" w:rsidP="00C61EB5"/>
    <w:p w:rsidR="00C61EB5" w:rsidRDefault="00C61EB5" w:rsidP="002D0C6D">
      <w:pPr>
        <w:pStyle w:val="Lijstalinea"/>
        <w:numPr>
          <w:ilvl w:val="0"/>
          <w:numId w:val="23"/>
        </w:numPr>
      </w:pPr>
      <w:r>
        <w:t>Lengte van de tussenas?</w:t>
      </w:r>
    </w:p>
    <w:p w:rsidR="002D0C6D" w:rsidRDefault="002D0C6D" w:rsidP="002D0C6D">
      <w:pPr>
        <w:pStyle w:val="Lijstalinea"/>
        <w:ind w:left="1080"/>
      </w:pPr>
    </w:p>
    <w:p w:rsidR="00C61EB5" w:rsidRDefault="00C61EB5" w:rsidP="00C61EB5"/>
    <w:p w:rsidR="00C61EB5" w:rsidRDefault="002D0C6D" w:rsidP="002D0C6D">
      <w:pPr>
        <w:pStyle w:val="Lijstalinea"/>
        <w:numPr>
          <w:ilvl w:val="0"/>
          <w:numId w:val="23"/>
        </w:numPr>
      </w:pPr>
      <w:r>
        <w:t>Waarom is de lengte van de tussenas belangrijk?</w:t>
      </w:r>
    </w:p>
    <w:p w:rsidR="002D0C6D" w:rsidRDefault="002D0C6D" w:rsidP="002D0C6D">
      <w:pPr>
        <w:pStyle w:val="Lijstalinea"/>
        <w:ind w:left="1080"/>
      </w:pPr>
    </w:p>
    <w:p w:rsidR="002D0C6D" w:rsidRDefault="002D0C6D" w:rsidP="002D0C6D">
      <w:pPr>
        <w:pStyle w:val="Lijstalinea"/>
        <w:ind w:left="1080"/>
      </w:pPr>
    </w:p>
    <w:p w:rsidR="00C61EB5" w:rsidRDefault="00C61EB5" w:rsidP="00C61EB5"/>
    <w:p w:rsidR="00C61EB5" w:rsidRDefault="00C61EB5" w:rsidP="00C61EB5"/>
    <w:p w:rsidR="00C61EB5" w:rsidRDefault="00C61EB5" w:rsidP="00C61EB5">
      <w:r>
        <w:t>Praktijksituatie:</w:t>
      </w:r>
    </w:p>
    <w:p w:rsidR="00C61EB5" w:rsidRDefault="002D0C6D" w:rsidP="00C61EB5">
      <w:pPr>
        <w:numPr>
          <w:ilvl w:val="0"/>
          <w:numId w:val="16"/>
        </w:numPr>
      </w:pPr>
      <w:r>
        <w:t xml:space="preserve">Een melkveehouder, woonachtig in het veengebied de Alblasserwaard, </w:t>
      </w:r>
      <w:r w:rsidR="00C61EB5">
        <w:t xml:space="preserve"> wil op 30 april </w:t>
      </w:r>
      <w:smartTag w:uri="urn:schemas-microsoft-com:office:smarttags" w:element="metricconverter">
        <w:smartTagPr>
          <w:attr w:name="ProductID" w:val="10 ha"/>
        </w:smartTagPr>
        <w:r w:rsidR="00C61EB5">
          <w:t>10 ha</w:t>
        </w:r>
      </w:smartTag>
      <w:r w:rsidR="00C61EB5">
        <w:t xml:space="preserve"> </w:t>
      </w:r>
      <w:r>
        <w:t xml:space="preserve">grasland </w:t>
      </w:r>
      <w:r w:rsidR="00C61EB5">
        <w:t>gemaaid hebben (1</w:t>
      </w:r>
      <w:r w:rsidR="00C61EB5" w:rsidRPr="00FC1FED">
        <w:rPr>
          <w:vertAlign w:val="superscript"/>
        </w:rPr>
        <w:t>e</w:t>
      </w:r>
      <w:r w:rsidR="00C61EB5">
        <w:t xml:space="preserve"> snede).</w:t>
      </w:r>
    </w:p>
    <w:p w:rsidR="00C61EB5" w:rsidRDefault="00C61EB5" w:rsidP="00C61EB5">
      <w:pPr>
        <w:numPr>
          <w:ilvl w:val="0"/>
          <w:numId w:val="16"/>
        </w:numPr>
      </w:pPr>
      <w:r>
        <w:t xml:space="preserve">De maaihoogte is </w:t>
      </w:r>
      <w:smartTag w:uri="urn:schemas-microsoft-com:office:smarttags" w:element="metricconverter">
        <w:smartTagPr>
          <w:attr w:name="ProductID" w:val="4 cm"/>
        </w:smartTagPr>
        <w:r>
          <w:t>4 cm</w:t>
        </w:r>
      </w:smartTag>
      <w:r>
        <w:t>.</w:t>
      </w:r>
    </w:p>
    <w:p w:rsidR="00C61EB5" w:rsidRDefault="00C61EB5" w:rsidP="00C61EB5"/>
    <w:p w:rsidR="00C61EB5" w:rsidRDefault="00C61EB5" w:rsidP="002D0C6D">
      <w:pPr>
        <w:numPr>
          <w:ilvl w:val="1"/>
          <w:numId w:val="23"/>
        </w:numPr>
      </w:pPr>
      <w:r>
        <w:t>Wat zou de juiste bandenspanning (voor en achter) van de trekker zijn bij dit werk?</w:t>
      </w:r>
    </w:p>
    <w:p w:rsidR="00C61EB5" w:rsidRDefault="00C61EB5" w:rsidP="00C61EB5"/>
    <w:p w:rsidR="00E24DEC" w:rsidRDefault="00E24DEC" w:rsidP="00C61EB5"/>
    <w:p w:rsidR="00C61EB5" w:rsidRDefault="00C61EB5" w:rsidP="002D0C6D">
      <w:pPr>
        <w:numPr>
          <w:ilvl w:val="1"/>
          <w:numId w:val="23"/>
        </w:numPr>
      </w:pPr>
      <w:r>
        <w:t>Hoe breng je de maaier van de transportstand in de werkstand? Welke stappen en handelingen?</w:t>
      </w:r>
    </w:p>
    <w:p w:rsidR="00C61EB5" w:rsidRDefault="00C61EB5" w:rsidP="00C61EB5"/>
    <w:p w:rsidR="00E24DEC" w:rsidRDefault="00E24DEC" w:rsidP="00C61EB5"/>
    <w:p w:rsidR="00C61EB5" w:rsidRDefault="00C61EB5" w:rsidP="002D0C6D">
      <w:pPr>
        <w:numPr>
          <w:ilvl w:val="1"/>
          <w:numId w:val="23"/>
        </w:numPr>
      </w:pPr>
      <w:r>
        <w:t>Waarmee stellen we de diepte in? Welke stappen en handelingen?</w:t>
      </w:r>
    </w:p>
    <w:p w:rsidR="00C61EB5" w:rsidRDefault="00C61EB5" w:rsidP="00C61EB5"/>
    <w:p w:rsidR="00C61EB5" w:rsidRDefault="00C61EB5" w:rsidP="00C61EB5"/>
    <w:p w:rsidR="00C61EB5" w:rsidRDefault="00C61EB5" w:rsidP="002D0C6D">
      <w:pPr>
        <w:numPr>
          <w:ilvl w:val="1"/>
          <w:numId w:val="23"/>
        </w:numPr>
      </w:pPr>
      <w:r>
        <w:t>Stel de juiste maaidiepte in. De bestrating is het maaiveld.</w:t>
      </w:r>
    </w:p>
    <w:p w:rsidR="00E24DEC" w:rsidRDefault="00E24DEC" w:rsidP="00E24DEC">
      <w:pPr>
        <w:ind w:left="1800"/>
      </w:pPr>
    </w:p>
    <w:p w:rsidR="00C61EB5" w:rsidRDefault="00C61EB5" w:rsidP="00C61EB5"/>
    <w:p w:rsidR="00C61EB5" w:rsidRDefault="00C61EB5" w:rsidP="002D0C6D">
      <w:pPr>
        <w:numPr>
          <w:ilvl w:val="1"/>
          <w:numId w:val="23"/>
        </w:numPr>
      </w:pPr>
      <w:r>
        <w:t xml:space="preserve">Vervang van een trommel of schijf de messen. (Zet de motor van de tractor uit als de machine opgetild is) Teken of omschrijf hieronder hoe je dat hebt gedaan. </w:t>
      </w:r>
    </w:p>
    <w:p w:rsidR="00E24DEC" w:rsidRDefault="00E24DEC" w:rsidP="00E24DEC"/>
    <w:p w:rsidR="00E24DEC" w:rsidRDefault="00E24DEC" w:rsidP="00E24DEC"/>
    <w:p w:rsidR="00C61EB5" w:rsidRDefault="00C61EB5" w:rsidP="00C61EB5"/>
    <w:p w:rsidR="00C61EB5" w:rsidRDefault="00C61EB5" w:rsidP="00C61EB5">
      <w:pPr>
        <w:numPr>
          <w:ilvl w:val="0"/>
          <w:numId w:val="17"/>
        </w:numPr>
      </w:pPr>
      <w:r>
        <w:t xml:space="preserve">Stel het gras is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 xml:space="preserve"> lang en de maaier is uitgerust met een kneuzer.</w:t>
      </w:r>
    </w:p>
    <w:p w:rsidR="00E24DEC" w:rsidRDefault="00E24DEC" w:rsidP="00E24DEC">
      <w:pPr>
        <w:ind w:left="1080"/>
      </w:pPr>
    </w:p>
    <w:p w:rsidR="00C61EB5" w:rsidRDefault="00C61EB5" w:rsidP="002D0C6D">
      <w:pPr>
        <w:numPr>
          <w:ilvl w:val="1"/>
          <w:numId w:val="23"/>
        </w:numPr>
      </w:pPr>
      <w:r>
        <w:t>Moet de kneuzer intensiever of minder intensief ingesteld worden?</w:t>
      </w:r>
    </w:p>
    <w:p w:rsidR="00E24DEC" w:rsidRDefault="00E24DEC" w:rsidP="00E24DEC">
      <w:pPr>
        <w:ind w:left="1800"/>
      </w:pPr>
    </w:p>
    <w:p w:rsidR="00C61EB5" w:rsidRDefault="00C61EB5" w:rsidP="00C61EB5"/>
    <w:p w:rsidR="00C61EB5" w:rsidRDefault="00C61EB5" w:rsidP="002D0C6D">
      <w:pPr>
        <w:numPr>
          <w:ilvl w:val="1"/>
          <w:numId w:val="23"/>
        </w:numPr>
      </w:pPr>
      <w:r>
        <w:t>Vertel / omschrijf hoe je de intensiviteit van de kneuzer bij deze maaier gaat instellen.</w:t>
      </w:r>
    </w:p>
    <w:p w:rsidR="00C61EB5" w:rsidRDefault="00C61EB5" w:rsidP="00C61EB5"/>
    <w:p w:rsidR="00C61EB5" w:rsidRDefault="00C61EB5" w:rsidP="00C61EB5"/>
    <w:p w:rsidR="00E24DEC" w:rsidRDefault="00E24DEC" w:rsidP="00C61EB5"/>
    <w:p w:rsidR="00C61EB5" w:rsidRDefault="00C61EB5" w:rsidP="00C61EB5"/>
    <w:p w:rsidR="00C61EB5" w:rsidRDefault="00C61EB5" w:rsidP="002D0C6D">
      <w:pPr>
        <w:numPr>
          <w:ilvl w:val="1"/>
          <w:numId w:val="23"/>
        </w:numPr>
      </w:pPr>
      <w:r>
        <w:lastRenderedPageBreak/>
        <w:t>Stel de maaier is op toeren en je voelt en/of hoort een trilling. Waar kan dat aan liggen?</w:t>
      </w:r>
    </w:p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2D0C6D">
      <w:pPr>
        <w:numPr>
          <w:ilvl w:val="1"/>
          <w:numId w:val="23"/>
        </w:numPr>
      </w:pPr>
      <w:r>
        <w:t>Waarom kun je dergelijke trillingen beter voorkomen en anders snel verhelpen?</w:t>
      </w:r>
    </w:p>
    <w:p w:rsidR="00C61EB5" w:rsidRDefault="00C61EB5" w:rsidP="00C61EB5"/>
    <w:p w:rsidR="00C61EB5" w:rsidRDefault="00C61EB5" w:rsidP="00C61EB5"/>
    <w:p w:rsidR="00C61EB5" w:rsidRDefault="00C61EB5" w:rsidP="00C61EB5"/>
    <w:p w:rsidR="00C61EB5" w:rsidRDefault="00C61EB5" w:rsidP="002D0C6D">
      <w:pPr>
        <w:numPr>
          <w:ilvl w:val="1"/>
          <w:numId w:val="23"/>
        </w:numPr>
      </w:pPr>
      <w:r>
        <w:t xml:space="preserve">Stel we hebben </w:t>
      </w:r>
      <w:smartTag w:uri="urn:schemas-microsoft-com:office:smarttags" w:element="metricconverter">
        <w:smartTagPr>
          <w:attr w:name="ProductID" w:val="10 ha"/>
        </w:smartTagPr>
        <w:r>
          <w:t>10 ha</w:t>
        </w:r>
      </w:smartTag>
      <w:r>
        <w:t xml:space="preserve"> gemaaid. Welk onderhoud zouden we nu moeten uitvoeren?</w:t>
      </w:r>
    </w:p>
    <w:p w:rsidR="00C61EB5" w:rsidRDefault="00C61EB5" w:rsidP="00C61EB5"/>
    <w:sectPr w:rsidR="00C61EB5" w:rsidSect="001510B8">
      <w:footerReference w:type="even" r:id="rId10"/>
      <w:footerReference w:type="default" r:id="rId11"/>
      <w:type w:val="nextColumn"/>
      <w:pgSz w:w="11906" w:h="16838" w:code="9"/>
      <w:pgMar w:top="851" w:right="680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88" w:rsidRDefault="00BE1588">
      <w:r>
        <w:separator/>
      </w:r>
    </w:p>
  </w:endnote>
  <w:endnote w:type="continuationSeparator" w:id="0">
    <w:p w:rsidR="00BE1588" w:rsidRDefault="00BE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AA" w:rsidRDefault="00EA5258" w:rsidP="007125A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5B10A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B10AA" w:rsidRDefault="005B10AA" w:rsidP="001510B8">
    <w:pPr>
      <w:ind w:right="360"/>
      <w:rPr>
        <w:rStyle w:val="Paginanummer"/>
      </w:rPr>
    </w:pPr>
  </w:p>
  <w:p w:rsidR="005B10AA" w:rsidRDefault="005B10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AA" w:rsidRDefault="00EA5258" w:rsidP="007125A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5B10AA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24DEC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5B10AA" w:rsidRDefault="005B10AA" w:rsidP="002D0C6D">
    <w:pPr>
      <w:tabs>
        <w:tab w:val="left" w:pos="7797"/>
      </w:tabs>
      <w:ind w:right="360"/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88" w:rsidRDefault="00BE1588">
      <w:r>
        <w:separator/>
      </w:r>
    </w:p>
  </w:footnote>
  <w:footnote w:type="continuationSeparator" w:id="0">
    <w:p w:rsidR="00BE1588" w:rsidRDefault="00BE1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4C4A"/>
    <w:multiLevelType w:val="multilevel"/>
    <w:tmpl w:val="34A639F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F76041"/>
    <w:multiLevelType w:val="hybridMultilevel"/>
    <w:tmpl w:val="E9501F70"/>
    <w:lvl w:ilvl="0" w:tplc="1EB20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1E8B"/>
    <w:multiLevelType w:val="hybridMultilevel"/>
    <w:tmpl w:val="E68E6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65FF"/>
    <w:multiLevelType w:val="hybridMultilevel"/>
    <w:tmpl w:val="5E44AA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BE8"/>
    <w:multiLevelType w:val="multilevel"/>
    <w:tmpl w:val="21C035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256DF9"/>
    <w:multiLevelType w:val="hybridMultilevel"/>
    <w:tmpl w:val="6950AFDA"/>
    <w:lvl w:ilvl="0" w:tplc="0413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E8E3A07"/>
    <w:multiLevelType w:val="hybridMultilevel"/>
    <w:tmpl w:val="FBA6BE76"/>
    <w:lvl w:ilvl="0" w:tplc="8146D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12638"/>
    <w:multiLevelType w:val="multilevel"/>
    <w:tmpl w:val="CF3260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1534D0"/>
    <w:multiLevelType w:val="hybridMultilevel"/>
    <w:tmpl w:val="792851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1554F9"/>
    <w:multiLevelType w:val="hybridMultilevel"/>
    <w:tmpl w:val="6C44FD9A"/>
    <w:lvl w:ilvl="0" w:tplc="86C22C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4EA7"/>
    <w:multiLevelType w:val="hybridMultilevel"/>
    <w:tmpl w:val="63B6B544"/>
    <w:lvl w:ilvl="0" w:tplc="1EB20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E03FFC"/>
    <w:multiLevelType w:val="hybridMultilevel"/>
    <w:tmpl w:val="699CEB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556"/>
    <w:multiLevelType w:val="hybridMultilevel"/>
    <w:tmpl w:val="466E36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B7611"/>
    <w:multiLevelType w:val="hybridMultilevel"/>
    <w:tmpl w:val="61FC6E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A11B9"/>
    <w:multiLevelType w:val="hybridMultilevel"/>
    <w:tmpl w:val="CB9CB2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0D280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08AF"/>
    <w:multiLevelType w:val="hybridMultilevel"/>
    <w:tmpl w:val="9954C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E59FF"/>
    <w:multiLevelType w:val="multilevel"/>
    <w:tmpl w:val="E2462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4007A21"/>
    <w:multiLevelType w:val="hybridMultilevel"/>
    <w:tmpl w:val="023E64AA"/>
    <w:lvl w:ilvl="0" w:tplc="4D6C7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57075"/>
    <w:multiLevelType w:val="hybridMultilevel"/>
    <w:tmpl w:val="1AF8F8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0E3A07"/>
    <w:multiLevelType w:val="hybridMultilevel"/>
    <w:tmpl w:val="BDF6FB20"/>
    <w:lvl w:ilvl="0" w:tplc="0413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88B4F3F"/>
    <w:multiLevelType w:val="hybridMultilevel"/>
    <w:tmpl w:val="D0D62A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D795F"/>
    <w:multiLevelType w:val="hybridMultilevel"/>
    <w:tmpl w:val="27CE5C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3E70FE"/>
    <w:multiLevelType w:val="hybridMultilevel"/>
    <w:tmpl w:val="C8E227E2"/>
    <w:lvl w:ilvl="0" w:tplc="271E1F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2"/>
  </w:num>
  <w:num w:numId="5">
    <w:abstractNumId w:val="17"/>
  </w:num>
  <w:num w:numId="6">
    <w:abstractNumId w:val="15"/>
  </w:num>
  <w:num w:numId="7">
    <w:abstractNumId w:val="20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12"/>
  </w:num>
  <w:num w:numId="13">
    <w:abstractNumId w:val="16"/>
  </w:num>
  <w:num w:numId="14">
    <w:abstractNumId w:val="21"/>
  </w:num>
  <w:num w:numId="15">
    <w:abstractNumId w:val="0"/>
  </w:num>
  <w:num w:numId="16">
    <w:abstractNumId w:val="8"/>
  </w:num>
  <w:num w:numId="17">
    <w:abstractNumId w:val="18"/>
  </w:num>
  <w:num w:numId="18">
    <w:abstractNumId w:val="4"/>
  </w:num>
  <w:num w:numId="19">
    <w:abstractNumId w:val="13"/>
  </w:num>
  <w:num w:numId="20">
    <w:abstractNumId w:val="7"/>
  </w:num>
  <w:num w:numId="21">
    <w:abstractNumId w:val="11"/>
  </w:num>
  <w:num w:numId="22">
    <w:abstractNumId w:val="6"/>
  </w:num>
  <w:num w:numId="23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C3"/>
    <w:rsid w:val="00010590"/>
    <w:rsid w:val="000143B8"/>
    <w:rsid w:val="000163D9"/>
    <w:rsid w:val="000513BF"/>
    <w:rsid w:val="0009517C"/>
    <w:rsid w:val="000B6DC1"/>
    <w:rsid w:val="000C2A28"/>
    <w:rsid w:val="000C67B7"/>
    <w:rsid w:val="000F07D7"/>
    <w:rsid w:val="000F0B8D"/>
    <w:rsid w:val="0010330D"/>
    <w:rsid w:val="00110D5E"/>
    <w:rsid w:val="00123DF5"/>
    <w:rsid w:val="00127163"/>
    <w:rsid w:val="00141289"/>
    <w:rsid w:val="001510B8"/>
    <w:rsid w:val="00163E0E"/>
    <w:rsid w:val="00167FDE"/>
    <w:rsid w:val="00171585"/>
    <w:rsid w:val="00181DD8"/>
    <w:rsid w:val="00187CB5"/>
    <w:rsid w:val="00192848"/>
    <w:rsid w:val="001A01FD"/>
    <w:rsid w:val="001A2C84"/>
    <w:rsid w:val="001A756E"/>
    <w:rsid w:val="001B3CAE"/>
    <w:rsid w:val="001B3EAF"/>
    <w:rsid w:val="001B478B"/>
    <w:rsid w:val="001B6C81"/>
    <w:rsid w:val="001D110F"/>
    <w:rsid w:val="001D3B22"/>
    <w:rsid w:val="001E1665"/>
    <w:rsid w:val="001E5186"/>
    <w:rsid w:val="001F5FE3"/>
    <w:rsid w:val="00213798"/>
    <w:rsid w:val="002160B0"/>
    <w:rsid w:val="0023116F"/>
    <w:rsid w:val="00286FDF"/>
    <w:rsid w:val="002B59AE"/>
    <w:rsid w:val="002B7D86"/>
    <w:rsid w:val="002D088F"/>
    <w:rsid w:val="002D08AD"/>
    <w:rsid w:val="002D0C6D"/>
    <w:rsid w:val="002D6BA8"/>
    <w:rsid w:val="002E0350"/>
    <w:rsid w:val="002E739A"/>
    <w:rsid w:val="00300C23"/>
    <w:rsid w:val="00313677"/>
    <w:rsid w:val="0032626C"/>
    <w:rsid w:val="00350A34"/>
    <w:rsid w:val="00351092"/>
    <w:rsid w:val="00352C16"/>
    <w:rsid w:val="00356B69"/>
    <w:rsid w:val="003626CF"/>
    <w:rsid w:val="00367F48"/>
    <w:rsid w:val="003720DC"/>
    <w:rsid w:val="0039075C"/>
    <w:rsid w:val="003973B2"/>
    <w:rsid w:val="003A228D"/>
    <w:rsid w:val="003B7213"/>
    <w:rsid w:val="003C0B8F"/>
    <w:rsid w:val="003C22D4"/>
    <w:rsid w:val="003C670F"/>
    <w:rsid w:val="003D2547"/>
    <w:rsid w:val="0041084D"/>
    <w:rsid w:val="00427B8A"/>
    <w:rsid w:val="0044597B"/>
    <w:rsid w:val="00450828"/>
    <w:rsid w:val="00464CFD"/>
    <w:rsid w:val="004A085B"/>
    <w:rsid w:val="004B32E6"/>
    <w:rsid w:val="004B49BD"/>
    <w:rsid w:val="004C6518"/>
    <w:rsid w:val="004D3CB1"/>
    <w:rsid w:val="004D5BB7"/>
    <w:rsid w:val="004E44BA"/>
    <w:rsid w:val="004E53D4"/>
    <w:rsid w:val="004F3391"/>
    <w:rsid w:val="004F772E"/>
    <w:rsid w:val="005128E5"/>
    <w:rsid w:val="00515759"/>
    <w:rsid w:val="005553C6"/>
    <w:rsid w:val="0056057D"/>
    <w:rsid w:val="00560C3F"/>
    <w:rsid w:val="00566BD4"/>
    <w:rsid w:val="00573524"/>
    <w:rsid w:val="005744F2"/>
    <w:rsid w:val="0059333F"/>
    <w:rsid w:val="005A19FD"/>
    <w:rsid w:val="005A3C80"/>
    <w:rsid w:val="005A4F6C"/>
    <w:rsid w:val="005A7DF3"/>
    <w:rsid w:val="005B10AA"/>
    <w:rsid w:val="005B47CE"/>
    <w:rsid w:val="005C502D"/>
    <w:rsid w:val="005E1404"/>
    <w:rsid w:val="005E2857"/>
    <w:rsid w:val="006040EA"/>
    <w:rsid w:val="00611D8E"/>
    <w:rsid w:val="00642CBB"/>
    <w:rsid w:val="00645B76"/>
    <w:rsid w:val="00660090"/>
    <w:rsid w:val="006669B4"/>
    <w:rsid w:val="00671BA0"/>
    <w:rsid w:val="00672648"/>
    <w:rsid w:val="0069141D"/>
    <w:rsid w:val="006A07A6"/>
    <w:rsid w:val="006A147D"/>
    <w:rsid w:val="006A31CD"/>
    <w:rsid w:val="006A44E7"/>
    <w:rsid w:val="006A687B"/>
    <w:rsid w:val="006B277F"/>
    <w:rsid w:val="006B7FBE"/>
    <w:rsid w:val="006D343E"/>
    <w:rsid w:val="007125A1"/>
    <w:rsid w:val="00712CFC"/>
    <w:rsid w:val="00730C81"/>
    <w:rsid w:val="0073492D"/>
    <w:rsid w:val="007820AD"/>
    <w:rsid w:val="007C356A"/>
    <w:rsid w:val="007E4F67"/>
    <w:rsid w:val="007F69F9"/>
    <w:rsid w:val="00815D54"/>
    <w:rsid w:val="0082294D"/>
    <w:rsid w:val="00824520"/>
    <w:rsid w:val="00827FB6"/>
    <w:rsid w:val="008452DB"/>
    <w:rsid w:val="008507BD"/>
    <w:rsid w:val="00851465"/>
    <w:rsid w:val="00854AA5"/>
    <w:rsid w:val="008628DB"/>
    <w:rsid w:val="008631DE"/>
    <w:rsid w:val="00874F07"/>
    <w:rsid w:val="008769D2"/>
    <w:rsid w:val="008771BF"/>
    <w:rsid w:val="00897AC1"/>
    <w:rsid w:val="008C52F6"/>
    <w:rsid w:val="008D110D"/>
    <w:rsid w:val="00901C0E"/>
    <w:rsid w:val="00911A18"/>
    <w:rsid w:val="00920194"/>
    <w:rsid w:val="009249F9"/>
    <w:rsid w:val="00933005"/>
    <w:rsid w:val="009406F9"/>
    <w:rsid w:val="00945FC2"/>
    <w:rsid w:val="009559CE"/>
    <w:rsid w:val="009744A4"/>
    <w:rsid w:val="009826B0"/>
    <w:rsid w:val="009A39C8"/>
    <w:rsid w:val="009B475B"/>
    <w:rsid w:val="009B6545"/>
    <w:rsid w:val="009C5B8A"/>
    <w:rsid w:val="009D6C5C"/>
    <w:rsid w:val="009E12F6"/>
    <w:rsid w:val="009E2F38"/>
    <w:rsid w:val="00A02A45"/>
    <w:rsid w:val="00A04AFA"/>
    <w:rsid w:val="00A07129"/>
    <w:rsid w:val="00A07BD4"/>
    <w:rsid w:val="00A11B33"/>
    <w:rsid w:val="00A429CD"/>
    <w:rsid w:val="00A5284E"/>
    <w:rsid w:val="00A57B07"/>
    <w:rsid w:val="00A6768E"/>
    <w:rsid w:val="00A86D85"/>
    <w:rsid w:val="00A87B38"/>
    <w:rsid w:val="00AB3561"/>
    <w:rsid w:val="00AC0D53"/>
    <w:rsid w:val="00AC378B"/>
    <w:rsid w:val="00AE4363"/>
    <w:rsid w:val="00AF5BD1"/>
    <w:rsid w:val="00B01177"/>
    <w:rsid w:val="00B01971"/>
    <w:rsid w:val="00B07446"/>
    <w:rsid w:val="00B07D5B"/>
    <w:rsid w:val="00B1305E"/>
    <w:rsid w:val="00B14999"/>
    <w:rsid w:val="00B249BA"/>
    <w:rsid w:val="00B32389"/>
    <w:rsid w:val="00B336C7"/>
    <w:rsid w:val="00B46595"/>
    <w:rsid w:val="00B46EA9"/>
    <w:rsid w:val="00B50F65"/>
    <w:rsid w:val="00B61AB1"/>
    <w:rsid w:val="00B64B4C"/>
    <w:rsid w:val="00B65D00"/>
    <w:rsid w:val="00B87634"/>
    <w:rsid w:val="00BB6A97"/>
    <w:rsid w:val="00BE12D0"/>
    <w:rsid w:val="00BE1588"/>
    <w:rsid w:val="00BE6D7F"/>
    <w:rsid w:val="00BF30B9"/>
    <w:rsid w:val="00C343D9"/>
    <w:rsid w:val="00C42D90"/>
    <w:rsid w:val="00C43DC2"/>
    <w:rsid w:val="00C473C2"/>
    <w:rsid w:val="00C47A66"/>
    <w:rsid w:val="00C50A86"/>
    <w:rsid w:val="00C53620"/>
    <w:rsid w:val="00C5784B"/>
    <w:rsid w:val="00C61EB5"/>
    <w:rsid w:val="00C669B6"/>
    <w:rsid w:val="00C74E29"/>
    <w:rsid w:val="00C9262D"/>
    <w:rsid w:val="00C93EF7"/>
    <w:rsid w:val="00C978BA"/>
    <w:rsid w:val="00C978CA"/>
    <w:rsid w:val="00CA19FD"/>
    <w:rsid w:val="00CA32B1"/>
    <w:rsid w:val="00CA41D6"/>
    <w:rsid w:val="00CB7D79"/>
    <w:rsid w:val="00CC1799"/>
    <w:rsid w:val="00CC2058"/>
    <w:rsid w:val="00CD3911"/>
    <w:rsid w:val="00CE37E4"/>
    <w:rsid w:val="00D046BF"/>
    <w:rsid w:val="00D0523A"/>
    <w:rsid w:val="00D165DB"/>
    <w:rsid w:val="00D52858"/>
    <w:rsid w:val="00D54320"/>
    <w:rsid w:val="00D7656C"/>
    <w:rsid w:val="00DB6304"/>
    <w:rsid w:val="00DC5983"/>
    <w:rsid w:val="00DD06AD"/>
    <w:rsid w:val="00DE1F9A"/>
    <w:rsid w:val="00E01D2F"/>
    <w:rsid w:val="00E130E5"/>
    <w:rsid w:val="00E13765"/>
    <w:rsid w:val="00E22174"/>
    <w:rsid w:val="00E24DEC"/>
    <w:rsid w:val="00E2701F"/>
    <w:rsid w:val="00E35384"/>
    <w:rsid w:val="00E43AD0"/>
    <w:rsid w:val="00E65372"/>
    <w:rsid w:val="00E740DC"/>
    <w:rsid w:val="00E9620E"/>
    <w:rsid w:val="00EA5258"/>
    <w:rsid w:val="00EC3878"/>
    <w:rsid w:val="00ED3D56"/>
    <w:rsid w:val="00EE4B0F"/>
    <w:rsid w:val="00EE508A"/>
    <w:rsid w:val="00EF5330"/>
    <w:rsid w:val="00EF6BFF"/>
    <w:rsid w:val="00F03751"/>
    <w:rsid w:val="00F52816"/>
    <w:rsid w:val="00F62314"/>
    <w:rsid w:val="00F774E2"/>
    <w:rsid w:val="00F95533"/>
    <w:rsid w:val="00F95BC9"/>
    <w:rsid w:val="00F969A1"/>
    <w:rsid w:val="00F9700A"/>
    <w:rsid w:val="00FA0C68"/>
    <w:rsid w:val="00FA5868"/>
    <w:rsid w:val="00FC6313"/>
    <w:rsid w:val="00FD0E2C"/>
    <w:rsid w:val="00FD23DF"/>
    <w:rsid w:val="00FE4B86"/>
    <w:rsid w:val="00FF13D7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9f3,#fc0,#f90,#ffa521,#3c3cb6,#00009a,#ddd,#eaeaea"/>
    </o:shapedefaults>
    <o:shapelayout v:ext="edit">
      <o:idmap v:ext="edit" data="1"/>
    </o:shapelayout>
  </w:shapeDefaults>
  <w:decimalSymbol w:val=","/>
  <w:listSeparator w:val=";"/>
  <w15:docId w15:val="{0436F06E-782C-4323-BF32-EB0E2B12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73B2"/>
    <w:rPr>
      <w:rFonts w:ascii="Arial" w:hAnsi="Arial"/>
    </w:rPr>
  </w:style>
  <w:style w:type="paragraph" w:styleId="Kop1">
    <w:name w:val="heading 1"/>
    <w:basedOn w:val="Standaard"/>
    <w:next w:val="Standaard"/>
    <w:qFormat/>
    <w:rsid w:val="005A3C80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qFormat/>
    <w:rsid w:val="005A3C80"/>
    <w:pPr>
      <w:keepNext/>
      <w:outlineLvl w:val="1"/>
    </w:pPr>
    <w:rPr>
      <w:b/>
      <w:lang w:val="en-US"/>
    </w:rPr>
  </w:style>
  <w:style w:type="paragraph" w:styleId="Kop3">
    <w:name w:val="heading 3"/>
    <w:basedOn w:val="Standaard"/>
    <w:next w:val="Standaard"/>
    <w:qFormat/>
    <w:rsid w:val="005A3C80"/>
    <w:pPr>
      <w:keepNext/>
      <w:outlineLvl w:val="2"/>
    </w:pPr>
    <w:rPr>
      <w:i/>
    </w:rPr>
  </w:style>
  <w:style w:type="paragraph" w:styleId="Kop4">
    <w:name w:val="heading 4"/>
    <w:basedOn w:val="Standaard"/>
    <w:next w:val="Standaard"/>
    <w:qFormat/>
    <w:rsid w:val="005A3C80"/>
    <w:pPr>
      <w:keepNext/>
      <w:outlineLvl w:val="3"/>
    </w:pPr>
    <w:rPr>
      <w:b/>
      <w:sz w:val="22"/>
      <w:lang w:val="en-US"/>
    </w:rPr>
  </w:style>
  <w:style w:type="paragraph" w:styleId="Kop5">
    <w:name w:val="heading 5"/>
    <w:basedOn w:val="Standaard"/>
    <w:next w:val="Standaard"/>
    <w:qFormat/>
    <w:rsid w:val="005A3C80"/>
    <w:pPr>
      <w:keepNext/>
      <w:outlineLvl w:val="4"/>
    </w:pPr>
    <w:rPr>
      <w:b/>
      <w:sz w:val="22"/>
    </w:rPr>
  </w:style>
  <w:style w:type="paragraph" w:styleId="Kop6">
    <w:name w:val="heading 6"/>
    <w:basedOn w:val="Standaard"/>
    <w:next w:val="Standaard"/>
    <w:qFormat/>
    <w:rsid w:val="005A3C80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qFormat/>
    <w:rsid w:val="005A3C80"/>
    <w:pPr>
      <w:keepNext/>
      <w:outlineLvl w:val="6"/>
    </w:pPr>
    <w:rPr>
      <w:i/>
      <w:sz w:val="22"/>
    </w:rPr>
  </w:style>
  <w:style w:type="paragraph" w:styleId="Kop8">
    <w:name w:val="heading 8"/>
    <w:basedOn w:val="Standaard"/>
    <w:next w:val="Standaard"/>
    <w:qFormat/>
    <w:rsid w:val="005A3C80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qFormat/>
    <w:rsid w:val="005A3C80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5A3C80"/>
    <w:rPr>
      <w:sz w:val="22"/>
    </w:rPr>
  </w:style>
  <w:style w:type="paragraph" w:styleId="Voettekst">
    <w:name w:val="footer"/>
    <w:basedOn w:val="Standaard"/>
    <w:rsid w:val="005A3C80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sid w:val="005A3C80"/>
    <w:rPr>
      <w:sz w:val="22"/>
    </w:rPr>
  </w:style>
  <w:style w:type="paragraph" w:styleId="Koptekst">
    <w:name w:val="header"/>
    <w:basedOn w:val="Standaard"/>
    <w:rsid w:val="005A3C8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A3C80"/>
  </w:style>
  <w:style w:type="paragraph" w:styleId="Documentstructuur">
    <w:name w:val="Document Map"/>
    <w:basedOn w:val="Standaard"/>
    <w:semiHidden/>
    <w:rsid w:val="005A3C80"/>
    <w:pPr>
      <w:shd w:val="clear" w:color="auto" w:fill="000080"/>
    </w:pPr>
    <w:rPr>
      <w:rFonts w:ascii="Tahoma" w:hAnsi="Tahoma"/>
    </w:rPr>
  </w:style>
  <w:style w:type="paragraph" w:styleId="Plattetekst3">
    <w:name w:val="Body Text 3"/>
    <w:basedOn w:val="Standaard"/>
    <w:rsid w:val="005A3C80"/>
    <w:rPr>
      <w:b/>
      <w:sz w:val="28"/>
    </w:rPr>
  </w:style>
  <w:style w:type="paragraph" w:styleId="Plattetekstinspringen">
    <w:name w:val="Body Text Indent"/>
    <w:basedOn w:val="Standaard"/>
    <w:rsid w:val="005A3C80"/>
    <w:pPr>
      <w:ind w:left="1560" w:hanging="1560"/>
    </w:pPr>
    <w:rPr>
      <w:b/>
      <w:sz w:val="28"/>
    </w:rPr>
  </w:style>
  <w:style w:type="character" w:styleId="Hyperlink">
    <w:name w:val="Hyperlink"/>
    <w:basedOn w:val="Standaardalinea-lettertype"/>
    <w:rsid w:val="005A3C80"/>
    <w:rPr>
      <w:color w:val="0000FF"/>
      <w:u w:val="single"/>
    </w:rPr>
  </w:style>
  <w:style w:type="paragraph" w:styleId="Plattetekstinspringen2">
    <w:name w:val="Body Text Indent 2"/>
    <w:basedOn w:val="Standaard"/>
    <w:rsid w:val="005A3C80"/>
    <w:pPr>
      <w:ind w:left="284" w:hanging="284"/>
    </w:pPr>
  </w:style>
  <w:style w:type="paragraph" w:customStyle="1" w:styleId="opsomming">
    <w:name w:val="opsomming"/>
    <w:basedOn w:val="Standaard"/>
    <w:rsid w:val="005A3C80"/>
  </w:style>
  <w:style w:type="paragraph" w:customStyle="1" w:styleId="bundelsoort">
    <w:name w:val="bundelsoort"/>
    <w:basedOn w:val="Kop4"/>
    <w:rsid w:val="005A3C80"/>
    <w:rPr>
      <w:b w:val="0"/>
      <w:i/>
      <w:sz w:val="32"/>
      <w:lang w:val="nl-NL"/>
    </w:rPr>
  </w:style>
  <w:style w:type="paragraph" w:customStyle="1" w:styleId="bundeltitel">
    <w:name w:val="bundeltitel"/>
    <w:basedOn w:val="Standaard"/>
    <w:rsid w:val="005A3C80"/>
    <w:rPr>
      <w:b/>
      <w:sz w:val="48"/>
    </w:rPr>
  </w:style>
  <w:style w:type="paragraph" w:customStyle="1" w:styleId="inhoud">
    <w:name w:val="inhoud"/>
    <w:basedOn w:val="Kop4"/>
    <w:rsid w:val="005A3C80"/>
    <w:pPr>
      <w:tabs>
        <w:tab w:val="right" w:pos="5670"/>
        <w:tab w:val="left" w:pos="7088"/>
      </w:tabs>
    </w:pPr>
    <w:rPr>
      <w:b w:val="0"/>
      <w:sz w:val="20"/>
      <w:lang w:val="nl-NL"/>
    </w:rPr>
  </w:style>
  <w:style w:type="paragraph" w:customStyle="1" w:styleId="s">
    <w:name w:val="s"/>
    <w:basedOn w:val="Standaard"/>
    <w:rsid w:val="005A3C80"/>
  </w:style>
  <w:style w:type="character" w:styleId="Verwijzingopmerking">
    <w:name w:val="annotation reference"/>
    <w:basedOn w:val="Standaardalinea-lettertype"/>
    <w:semiHidden/>
    <w:rsid w:val="005A3C80"/>
    <w:rPr>
      <w:sz w:val="16"/>
    </w:rPr>
  </w:style>
  <w:style w:type="paragraph" w:styleId="Tekstopmerking">
    <w:name w:val="annotation text"/>
    <w:basedOn w:val="Standaard"/>
    <w:semiHidden/>
    <w:rsid w:val="005A3C80"/>
    <w:rPr>
      <w:rFonts w:ascii="Times New Roman" w:hAnsi="Times New Roman"/>
    </w:rPr>
  </w:style>
  <w:style w:type="character" w:styleId="GevolgdeHyperlink">
    <w:name w:val="FollowedHyperlink"/>
    <w:basedOn w:val="Standaardalinea-lettertype"/>
    <w:rsid w:val="005A3C80"/>
    <w:rPr>
      <w:color w:val="800080"/>
      <w:u w:val="single"/>
    </w:rPr>
  </w:style>
  <w:style w:type="paragraph" w:customStyle="1" w:styleId="xl24">
    <w:name w:val="xl24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26">
    <w:name w:val="xl26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27">
    <w:name w:val="xl27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Arial Unicode MS" w:cs="Arial"/>
      <w:b/>
      <w:bCs/>
      <w:i/>
      <w:iCs/>
      <w:sz w:val="24"/>
      <w:szCs w:val="24"/>
    </w:rPr>
  </w:style>
  <w:style w:type="paragraph" w:customStyle="1" w:styleId="xl28">
    <w:name w:val="xl28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eastAsia="Arial Unicode MS" w:cs="Arial"/>
      <w:b/>
      <w:bCs/>
      <w:i/>
      <w:iCs/>
      <w:color w:val="FFFFFF"/>
      <w:sz w:val="24"/>
      <w:szCs w:val="24"/>
    </w:rPr>
  </w:style>
  <w:style w:type="paragraph" w:customStyle="1" w:styleId="xl30">
    <w:name w:val="xl30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eastAsia="Arial Unicode MS" w:cs="Arial"/>
      <w:color w:val="FFFFFF"/>
      <w:sz w:val="24"/>
      <w:szCs w:val="24"/>
    </w:rPr>
  </w:style>
  <w:style w:type="paragraph" w:customStyle="1" w:styleId="xl31">
    <w:name w:val="xl31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eastAsia="Arial Unicode MS" w:cs="Arial"/>
      <w:b/>
      <w:bCs/>
      <w:i/>
      <w:iCs/>
      <w:color w:val="000000"/>
      <w:sz w:val="24"/>
      <w:szCs w:val="24"/>
    </w:rPr>
  </w:style>
  <w:style w:type="paragraph" w:customStyle="1" w:styleId="xl32">
    <w:name w:val="xl32"/>
    <w:basedOn w:val="Standaard"/>
    <w:rsid w:val="005A3C80"/>
    <w:pP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33">
    <w:name w:val="xl33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34">
    <w:name w:val="xl34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35">
    <w:name w:val="xl35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36">
    <w:name w:val="xl36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37">
    <w:name w:val="xl37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Standaard"/>
    <w:rsid w:val="005A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styleId="Ballontekst">
    <w:name w:val="Balloon Text"/>
    <w:basedOn w:val="Standaard"/>
    <w:semiHidden/>
    <w:rsid w:val="005C502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42D90"/>
    <w:pPr>
      <w:ind w:left="720"/>
      <w:contextualSpacing/>
    </w:pPr>
  </w:style>
  <w:style w:type="paragraph" w:customStyle="1" w:styleId="Default">
    <w:name w:val="Default"/>
    <w:rsid w:val="00286FDF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Bijschrift">
    <w:name w:val="caption"/>
    <w:basedOn w:val="Standaard"/>
    <w:next w:val="Standaard"/>
    <w:semiHidden/>
    <w:unhideWhenUsed/>
    <w:qFormat/>
    <w:rsid w:val="00E35384"/>
    <w:rPr>
      <w:rFonts w:ascii="Times New Roman" w:hAnsi="Times New Roman"/>
      <w:b/>
      <w:bCs/>
      <w:lang w:val="en-US" w:eastAsia="en-US"/>
    </w:rPr>
  </w:style>
  <w:style w:type="paragraph" w:styleId="Normaalweb">
    <w:name w:val="Normal (Web)"/>
    <w:basedOn w:val="Standaard"/>
    <w:uiPriority w:val="99"/>
    <w:semiHidden/>
    <w:unhideWhenUsed/>
    <w:rsid w:val="00D5432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as.de/countries/generator/cl-pw/de/current/gruenlandshow08/start,lang=de_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oncept1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D410-201E-415D-9ED8-EFC9B0FB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concept1.dot</Template>
  <TotalTime>0</TotalTime>
  <Pages>6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Trainersinstructie origineel</vt:lpstr>
    </vt:vector>
  </TitlesOfParts>
  <Company>Helicon Opleidingen</Company>
  <LinksUpToDate>false</LinksUpToDate>
  <CharactersWithSpaces>5058</CharactersWithSpaces>
  <SharedDoc>false</SharedDoc>
  <HLinks>
    <vt:vector size="24" baseType="variant">
      <vt:variant>
        <vt:i4>2359331</vt:i4>
      </vt:variant>
      <vt:variant>
        <vt:i4>-1</vt:i4>
      </vt:variant>
      <vt:variant>
        <vt:i4>1327</vt:i4>
      </vt:variant>
      <vt:variant>
        <vt:i4>1</vt:i4>
      </vt:variant>
      <vt:variant>
        <vt:lpwstr>http://www.tenhovekamperveen.nl/ploeg818-2.JPG</vt:lpwstr>
      </vt:variant>
      <vt:variant>
        <vt:lpwstr/>
      </vt:variant>
      <vt:variant>
        <vt:i4>2359331</vt:i4>
      </vt:variant>
      <vt:variant>
        <vt:i4>-1</vt:i4>
      </vt:variant>
      <vt:variant>
        <vt:i4>1331</vt:i4>
      </vt:variant>
      <vt:variant>
        <vt:i4>1</vt:i4>
      </vt:variant>
      <vt:variant>
        <vt:lpwstr>http://www.tenhovekamperveen.nl/ploeg818-2.JPG</vt:lpwstr>
      </vt:variant>
      <vt:variant>
        <vt:lpwstr/>
      </vt:variant>
      <vt:variant>
        <vt:i4>5636174</vt:i4>
      </vt:variant>
      <vt:variant>
        <vt:i4>-1</vt:i4>
      </vt:variant>
      <vt:variant>
        <vt:i4>1332</vt:i4>
      </vt:variant>
      <vt:variant>
        <vt:i4>1</vt:i4>
      </vt:variant>
      <vt:variant>
        <vt:lpwstr>http://www.gaspart.be/upload/pictures/pottinger/servo45s.jpg</vt:lpwstr>
      </vt:variant>
      <vt:variant>
        <vt:lpwstr/>
      </vt:variant>
      <vt:variant>
        <vt:i4>2359331</vt:i4>
      </vt:variant>
      <vt:variant>
        <vt:i4>-1</vt:i4>
      </vt:variant>
      <vt:variant>
        <vt:i4>1333</vt:i4>
      </vt:variant>
      <vt:variant>
        <vt:i4>1</vt:i4>
      </vt:variant>
      <vt:variant>
        <vt:lpwstr>http://www.tenhovekamperveen.nl/ploeg818-2.JPG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Trainersinstructie origineel</dc:title>
  <dc:creator>mbo helmond</dc:creator>
  <cp:lastModifiedBy>Anno Brandsma</cp:lastModifiedBy>
  <cp:revision>2</cp:revision>
  <cp:lastPrinted>2011-02-09T09:52:00Z</cp:lastPrinted>
  <dcterms:created xsi:type="dcterms:W3CDTF">2017-05-09T08:28:00Z</dcterms:created>
  <dcterms:modified xsi:type="dcterms:W3CDTF">2017-05-09T08:28:00Z</dcterms:modified>
</cp:coreProperties>
</file>